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A6" w:rsidRPr="00A457AA" w:rsidRDefault="004B42A6" w:rsidP="004B4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57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Технология проблемного обучения в детском саду</w:t>
      </w:r>
    </w:p>
    <w:p w:rsidR="004B42A6" w:rsidRPr="00A457AA" w:rsidRDefault="004B42A6" w:rsidP="004B4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Существуют четыре уровня проблемности в обучении:</w:t>
      </w:r>
    </w:p>
    <w:p w:rsidR="004B42A6" w:rsidRPr="00A457AA" w:rsidRDefault="004B42A6" w:rsidP="004B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сам ставит проблему </w:t>
      </w:r>
      <w:r w:rsidRPr="00A457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(задачу)</w:t>
      </w: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сам решает её при активном слушании и обсуждении детьми.</w:t>
      </w:r>
    </w:p>
    <w:p w:rsidR="004B42A6" w:rsidRPr="00A457AA" w:rsidRDefault="004B42A6" w:rsidP="004B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ставит проблему, дети самостоятельно или под его руководством находят решение. Воспитатель направляет ребёнка на самостоятельные поиски путей решения </w:t>
      </w:r>
      <w:r w:rsidRPr="00A457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(частично-поисковый метод)</w:t>
      </w: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2A6" w:rsidRPr="00A457AA" w:rsidRDefault="004B42A6" w:rsidP="004B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ставит проблему, воспитатель помогает её решить. У ребёнка воспитывается способность самостоятельно формулировать проблему.</w:t>
      </w:r>
    </w:p>
    <w:p w:rsidR="004B42A6" w:rsidRPr="00A457AA" w:rsidRDefault="004B42A6" w:rsidP="004B4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сам ставит проблему и сам её решает. Воспитатель даже не указывает на проблему: ребёнок должен увидеть её самостоятельно, а увидев, сформулировать и исследовать возможности и способы её решения. </w:t>
      </w:r>
      <w:r w:rsidRPr="00A457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(Исследовательский метод)</w:t>
      </w:r>
    </w:p>
    <w:p w:rsidR="004B42A6" w:rsidRPr="00A457AA" w:rsidRDefault="004B42A6" w:rsidP="004B4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воспитывается способность самостоятельно анализировать проблемную ситуацию, самостоятельно находить правильный ответ.</w:t>
      </w:r>
    </w:p>
    <w:p w:rsidR="004B42A6" w:rsidRPr="00A457AA" w:rsidRDefault="004B42A6" w:rsidP="004B4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этапом процесса решения проблемы считается поиск средств анализа условий проблемы с актуализации прежних знаний и способов действия: </w:t>
      </w:r>
      <w:r w:rsidRPr="00A457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нам надо вспомнить для решения нашего вопроса?»</w:t>
      </w: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457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мы можем использовать из известного нам для нахождения неизвестного?»</w:t>
      </w: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2A6" w:rsidRPr="00A457AA" w:rsidRDefault="004B42A6" w:rsidP="004B4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этапе происходит процесс решения проблемы. Он состоит в открытии новых, ранее неизвестных связей и отношений элементов проблемы, т.е. выдвижение гипотез, поиск </w:t>
      </w:r>
      <w:r w:rsidRPr="00A457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«ключа»</w:t>
      </w: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идеи решения. На втором этапе решения ребенок ищет </w:t>
      </w:r>
      <w:r w:rsidRPr="00A457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 внешних условиях»</w:t>
      </w: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различных источниках знаний.</w:t>
      </w:r>
    </w:p>
    <w:p w:rsidR="004B42A6" w:rsidRPr="00A457AA" w:rsidRDefault="004B42A6" w:rsidP="004B4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этап решения проблемы – доказательство и проверка гипотезы, реализация найденного решения. Практически это означает выполнение некоторых операций, связанных с практической деятельностью, с выполнением вычислений, с построением системы доказательств, обосновывающих решение. Стремясь поддержать у детей интерес к новой теме, мы создаем новую проблемную ситуацию. Создавая проблемные ситуации, мы побуждаем детей </w:t>
      </w:r>
      <w:proofErr w:type="gramStart"/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</w:t>
      </w:r>
      <w:proofErr w:type="gramEnd"/>
      <w:r w:rsidRPr="00A4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гипотезы, делать выводы, приучаем не бояться допускать ошибки. Очень важно, чтобы ребенок почувствовал вкус к получению новых, неожиданных сведений об окружающих его предметах и явлениях.</w:t>
      </w:r>
    </w:p>
    <w:p w:rsidR="009E5D6C" w:rsidRPr="00A457AA" w:rsidRDefault="009E5D6C">
      <w:pPr>
        <w:rPr>
          <w:rFonts w:ascii="Times New Roman" w:hAnsi="Times New Roman" w:cs="Times New Roman"/>
        </w:rPr>
      </w:pPr>
    </w:p>
    <w:sectPr w:rsidR="009E5D6C" w:rsidRPr="00A457AA" w:rsidSect="009E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0E75"/>
    <w:multiLevelType w:val="multilevel"/>
    <w:tmpl w:val="8F56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characterSpacingControl w:val="doNotCompress"/>
  <w:compat/>
  <w:rsids>
    <w:rsidRoot w:val="00A457AA"/>
    <w:rsid w:val="003D6E4E"/>
    <w:rsid w:val="004B42A6"/>
    <w:rsid w:val="009E5D6C"/>
    <w:rsid w:val="00A4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11\Desktop\&#1055;&#1077;&#1076;&#1089;&#1086;&#1074;&#1077;&#1090;%20&#8470;%201%202018%202019\&#1058;&#1077;&#1093;&#1085;&#1086;&#1083;&#1086;&#1075;&#1080;&#1103;%20&#1087;&#1088;&#1086;&#1073;&#1083;&#1077;&#1084;&#1085;&#1086;&#1075;&#1086;%20&#1086;&#1073;&#1091;&#1095;&#1077;&#1085;&#1080;&#1103;%20&#1074;%20&#1076;&#1077;&#1090;&#1089;&#1082;&#1086;&#1084;%20&#1089;&#1072;&#1076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Технология проблемного обучения в детском саду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2</cp:revision>
  <dcterms:created xsi:type="dcterms:W3CDTF">2018-11-26T05:22:00Z</dcterms:created>
  <dcterms:modified xsi:type="dcterms:W3CDTF">2018-11-26T05:24:00Z</dcterms:modified>
</cp:coreProperties>
</file>